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auto"/>
        <w:jc w:val="left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编号：twjyd-2024-____</w:t>
      </w:r>
    </w:p>
    <w:p>
      <w:pPr>
        <w:snapToGrid w:val="0"/>
        <w:spacing w:line="360" w:lineRule="auto"/>
        <w:jc w:val="center"/>
        <w:rPr>
          <w:b/>
          <w:sz w:val="56"/>
          <w:szCs w:val="44"/>
        </w:rPr>
      </w:pPr>
      <w:r>
        <w:rPr>
          <w:rFonts w:hint="eastAsia"/>
          <w:b/>
          <w:sz w:val="56"/>
          <w:szCs w:val="44"/>
        </w:rPr>
        <w:t>物 品 借 用 单</w:t>
      </w:r>
    </w:p>
    <w:p>
      <w:pPr>
        <w:snapToGrid w:val="0"/>
        <w:spacing w:line="360" w:lineRule="auto"/>
        <w:jc w:val="center"/>
        <w:rPr>
          <w:b/>
          <w:sz w:val="32"/>
          <w:szCs w:val="44"/>
        </w:rPr>
      </w:pPr>
    </w:p>
    <w:p>
      <w:pPr>
        <w:snapToGrid w:val="0"/>
        <w:spacing w:line="480" w:lineRule="auto"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因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</w:rPr>
        <w:t>需要借用团委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</w:rPr>
        <w:t>。</w:t>
      </w:r>
    </w:p>
    <w:p>
      <w:pPr>
        <w:snapToGrid w:val="0"/>
        <w:spacing w:line="48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借用</w:t>
      </w:r>
      <w:r>
        <w:rPr>
          <w:rFonts w:hint="eastAsia"/>
          <w:b/>
          <w:sz w:val="28"/>
          <w:szCs w:val="28"/>
          <w:lang w:val="en-US" w:eastAsia="zh-CN"/>
        </w:rPr>
        <w:t>日期（时间）：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，拟归还</w:t>
      </w:r>
      <w:r>
        <w:rPr>
          <w:rFonts w:hint="eastAsia"/>
          <w:b/>
          <w:sz w:val="28"/>
          <w:szCs w:val="28"/>
          <w:lang w:val="en-US" w:eastAsia="zh-CN"/>
        </w:rPr>
        <w:t>日期（时间）：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/>
          <w:b/>
          <w:sz w:val="28"/>
          <w:szCs w:val="28"/>
        </w:rPr>
        <w:t>。</w:t>
      </w:r>
    </w:p>
    <w:p>
      <w:pPr>
        <w:snapToGrid w:val="0"/>
        <w:spacing w:line="48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借用人（教师）：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，联系方式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b/>
          <w:sz w:val="28"/>
          <w:szCs w:val="28"/>
        </w:rPr>
        <w:t>。</w:t>
      </w:r>
    </w:p>
    <w:p>
      <w:pPr>
        <w:snapToGrid w:val="0"/>
        <w:spacing w:line="480" w:lineRule="auto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借用部门：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（盖章） 团委意见：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（盖章）</w:t>
      </w:r>
    </w:p>
    <w:p>
      <w:pPr>
        <w:snapToGrid w:val="0"/>
        <w:spacing w:line="480" w:lineRule="auto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28"/>
          <w:szCs w:val="28"/>
          <w:lang w:val="en-US" w:eastAsia="zh-CN"/>
        </w:rPr>
        <w:t>借出经办人：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，联系方式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b/>
          <w:sz w:val="28"/>
          <w:szCs w:val="28"/>
        </w:rPr>
        <w:t>。</w:t>
      </w:r>
    </w:p>
    <w:p>
      <w:pPr>
        <w:snapToGrid w:val="0"/>
        <w:spacing w:line="360" w:lineRule="auto"/>
        <w:jc w:val="center"/>
        <w:rPr>
          <w:rFonts w:hint="eastAsia"/>
          <w:b/>
          <w:sz w:val="30"/>
          <w:szCs w:val="30"/>
          <w:lang w:eastAsia="zh-CN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193040</wp:posOffset>
                </wp:positionV>
                <wp:extent cx="5267325" cy="1905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27760" y="7728585"/>
                          <a:ext cx="52673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9pt;margin-top:15.2pt;height:1.5pt;width:414.75pt;z-index:251659264;mso-width-relative:page;mso-height-relative:page;" filled="f" stroked="t" coordsize="21600,21600" o:gfxdata="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5SkyvVAAAABwEAAA8AAAAAAAAAAQAgAAAAIgAAAGRycy9kb3ducmV2LnhtbFBLAQIU&#10;ABQAAAAIAIdO4kD5bqo09gEAAMMDAAAOAAAAAAAAAAEAIAAAACQBAABkcnMvZTJvRG9jLnhtbFBL&#10;BQYAAAAABgAGAFkBAACMBQAAAAA=&#10;">
                <v:fill on="f" focussize="0,0"/>
                <v:stroke weight="0.5pt" color="#000000 [3213]" miterlimit="8" joinstyle="miter" dashstyle="3 1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480" w:lineRule="auto"/>
        <w:jc w:val="left"/>
        <w:rPr>
          <w:rFonts w:hint="eastAsia"/>
          <w:b/>
          <w:sz w:val="30"/>
          <w:szCs w:val="30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编号：twjyd-2024-____</w:t>
      </w:r>
    </w:p>
    <w:p>
      <w:pPr>
        <w:snapToGrid w:val="0"/>
        <w:spacing w:line="360" w:lineRule="auto"/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30"/>
          <w:szCs w:val="30"/>
          <w:lang w:eastAsia="zh-CN"/>
        </w:rPr>
        <w:t>回</w:t>
      </w:r>
      <w:r>
        <w:rPr>
          <w:rFonts w:hint="eastAsia"/>
          <w:b/>
          <w:sz w:val="30"/>
          <w:szCs w:val="30"/>
          <w:lang w:val="en-US" w:eastAsia="zh-CN"/>
        </w:rPr>
        <w:t xml:space="preserve">  </w:t>
      </w:r>
      <w:r>
        <w:rPr>
          <w:rFonts w:hint="eastAsia"/>
          <w:b/>
          <w:sz w:val="30"/>
          <w:szCs w:val="30"/>
          <w:lang w:eastAsia="zh-CN"/>
        </w:rPr>
        <w:t>执</w:t>
      </w:r>
      <w:r>
        <w:rPr>
          <w:rFonts w:hint="eastAsia"/>
          <w:b/>
          <w:sz w:val="21"/>
          <w:szCs w:val="21"/>
          <w:lang w:val="en-US" w:eastAsia="zh-CN"/>
        </w:rPr>
        <w:t>（借用单位归还凭证）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left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借用物品</w:t>
      </w:r>
      <w:r>
        <w:rPr>
          <w:rFonts w:hint="eastAsia"/>
          <w:b/>
          <w:sz w:val="28"/>
          <w:szCs w:val="28"/>
          <w:lang w:eastAsia="zh-CN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，借用数量</w:t>
      </w:r>
      <w:r>
        <w:rPr>
          <w:rFonts w:hint="eastAsia"/>
          <w:b/>
          <w:sz w:val="28"/>
          <w:szCs w:val="28"/>
          <w:lang w:eastAsia="zh-CN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left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借用</w:t>
      </w:r>
      <w:r>
        <w:rPr>
          <w:rFonts w:hint="eastAsia"/>
          <w:b/>
          <w:sz w:val="28"/>
          <w:szCs w:val="28"/>
          <w:lang w:val="en-US" w:eastAsia="zh-CN"/>
        </w:rPr>
        <w:t>日期（时间）：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 xml:space="preserve"> ，拟归还</w:t>
      </w:r>
      <w:r>
        <w:rPr>
          <w:rFonts w:hint="eastAsia"/>
          <w:b/>
          <w:sz w:val="28"/>
          <w:szCs w:val="28"/>
          <w:lang w:val="en-US" w:eastAsia="zh-CN"/>
        </w:rPr>
        <w:t>日期（时间）：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 xml:space="preserve">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left"/>
        <w:textAlignment w:val="auto"/>
        <w:rPr>
          <w:rFonts w:hint="default"/>
          <w:b/>
          <w:sz w:val="28"/>
          <w:szCs w:val="28"/>
          <w:u w:val="single"/>
          <w:lang w:val="en-US" w:eastAsia="zh-CN"/>
        </w:rPr>
      </w:pPr>
      <w:r>
        <w:rPr>
          <w:rFonts w:hint="eastAsia"/>
          <w:b/>
          <w:sz w:val="28"/>
          <w:szCs w:val="28"/>
        </w:rPr>
        <w:t>借用人（教师）：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，联系方式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b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left"/>
        <w:textAlignment w:val="auto"/>
        <w:rPr>
          <w:rFonts w:hint="eastAsia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归还时间：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，</w:t>
      </w:r>
      <w:r>
        <w:rPr>
          <w:rFonts w:hint="eastAsia"/>
          <w:b/>
          <w:sz w:val="28"/>
          <w:szCs w:val="28"/>
          <w:lang w:eastAsia="zh-CN"/>
        </w:rPr>
        <w:t>归还人：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jc w:val="left"/>
        <w:textAlignment w:val="auto"/>
        <w:rPr>
          <w:rFonts w:hint="eastAsia" w:eastAsiaTheme="minorEastAsia"/>
          <w:b/>
          <w:sz w:val="28"/>
          <w:szCs w:val="28"/>
          <w:u w:val="none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是否有遗失</w:t>
      </w:r>
      <w:r>
        <w:rPr>
          <w:rFonts w:hint="eastAsia"/>
          <w:b/>
          <w:sz w:val="28"/>
          <w:szCs w:val="28"/>
          <w:lang w:val="en-US" w:eastAsia="zh-CN"/>
        </w:rPr>
        <w:t>/损坏：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</w:rPr>
        <w:t>，</w:t>
      </w:r>
      <w:r>
        <w:rPr>
          <w:rFonts w:hint="eastAsia"/>
          <w:b/>
          <w:sz w:val="28"/>
          <w:szCs w:val="28"/>
          <w:u w:val="none"/>
          <w:lang w:eastAsia="zh-CN"/>
        </w:rPr>
        <w:t>接收人：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。</w:t>
      </w:r>
    </w:p>
    <w:p>
      <w:pPr>
        <w:snapToGrid w:val="0"/>
        <w:spacing w:line="240" w:lineRule="auto"/>
        <w:jc w:val="left"/>
        <w:rPr>
          <w:rFonts w:hint="eastAsia"/>
          <w:b/>
          <w:sz w:val="21"/>
          <w:szCs w:val="21"/>
        </w:rPr>
      </w:pPr>
    </w:p>
    <w:p>
      <w:pPr>
        <w:snapToGrid w:val="0"/>
        <w:spacing w:line="240" w:lineRule="auto"/>
        <w:jc w:val="left"/>
        <w:rPr>
          <w:rFonts w:hint="eastAsia"/>
          <w:b/>
          <w:sz w:val="21"/>
          <w:szCs w:val="21"/>
        </w:rPr>
      </w:pPr>
    </w:p>
    <w:p>
      <w:pPr>
        <w:snapToGrid w:val="0"/>
        <w:spacing w:line="240" w:lineRule="auto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备注：</w:t>
      </w:r>
    </w:p>
    <w:p>
      <w:pPr>
        <w:snapToGrid w:val="0"/>
        <w:spacing w:line="240" w:lineRule="auto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1、借用物品请详细填写清楚，桌子、椅子等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rFonts w:hint="eastAsia"/>
          <w:b/>
          <w:sz w:val="21"/>
          <w:szCs w:val="21"/>
        </w:rPr>
        <w:t>请不要使用胶带张贴任何东西。</w:t>
      </w:r>
    </w:p>
    <w:p>
      <w:pPr>
        <w:snapToGrid w:val="0"/>
        <w:spacing w:line="240" w:lineRule="auto"/>
        <w:jc w:val="left"/>
        <w:rPr>
          <w:rFonts w:hint="eastAsia"/>
          <w:b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  <w:lang w:eastAsia="zh-CN"/>
        </w:rPr>
        <w:t>、</w:t>
      </w:r>
      <w:r>
        <w:rPr>
          <w:rFonts w:hint="eastAsia"/>
          <w:b/>
          <w:sz w:val="21"/>
          <w:szCs w:val="21"/>
          <w:lang w:val="en-US" w:eastAsia="zh-CN"/>
        </w:rPr>
        <w:t>编号由工作人员填写，</w:t>
      </w:r>
      <w:bookmarkStart w:id="0" w:name="_GoBack"/>
      <w:bookmarkEnd w:id="0"/>
      <w:r>
        <w:rPr>
          <w:rFonts w:hint="eastAsia"/>
          <w:b/>
          <w:sz w:val="21"/>
          <w:szCs w:val="21"/>
        </w:rPr>
        <w:t>所有借用请提前1-2天办理借用手续</w:t>
      </w:r>
      <w:r>
        <w:rPr>
          <w:rFonts w:hint="eastAsia"/>
          <w:b/>
          <w:sz w:val="21"/>
          <w:szCs w:val="21"/>
          <w:lang w:eastAsia="zh-CN"/>
        </w:rPr>
        <w:t>，至团委</w:t>
      </w:r>
      <w:r>
        <w:rPr>
          <w:rFonts w:hint="eastAsia"/>
          <w:b/>
          <w:sz w:val="21"/>
          <w:szCs w:val="21"/>
          <w:lang w:val="en-US" w:eastAsia="zh-CN"/>
        </w:rPr>
        <w:t>214办公室签字</w:t>
      </w:r>
      <w:r>
        <w:rPr>
          <w:rFonts w:hint="eastAsia"/>
          <w:b/>
          <w:sz w:val="21"/>
          <w:szCs w:val="21"/>
          <w:lang w:eastAsia="zh-CN"/>
        </w:rPr>
        <w:t>。</w:t>
      </w:r>
    </w:p>
    <w:p>
      <w:pPr>
        <w:snapToGrid w:val="0"/>
        <w:spacing w:line="240" w:lineRule="auto"/>
        <w:jc w:val="left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3、手续完备，凭借用单至大学生事务中心一楼大厅值班处办理。</w:t>
      </w:r>
    </w:p>
    <w:p>
      <w:pPr>
        <w:snapToGrid w:val="0"/>
        <w:spacing w:line="240" w:lineRule="auto"/>
        <w:jc w:val="left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4、借用单位凭回执办理归还手续，归还时确保归还人和接收人当场核验归还情况。</w:t>
      </w:r>
    </w:p>
    <w:p>
      <w:pPr>
        <w:snapToGrid w:val="0"/>
        <w:spacing w:line="240" w:lineRule="auto"/>
        <w:jc w:val="left"/>
        <w:rPr>
          <w:rFonts w:hint="default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5、按照谁借谁负责的原则，损坏需原物赔偿。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2MjhiZjRlMTZmOGJlNzlhNjk2MDdhYjIwY2RhZjcifQ=="/>
  </w:docVars>
  <w:rsids>
    <w:rsidRoot w:val="00B11B39"/>
    <w:rsid w:val="00082A09"/>
    <w:rsid w:val="001117C3"/>
    <w:rsid w:val="001E5EC2"/>
    <w:rsid w:val="003258C9"/>
    <w:rsid w:val="00346128"/>
    <w:rsid w:val="003B7698"/>
    <w:rsid w:val="004D6203"/>
    <w:rsid w:val="00683226"/>
    <w:rsid w:val="007F586E"/>
    <w:rsid w:val="00AC6F29"/>
    <w:rsid w:val="00B11B39"/>
    <w:rsid w:val="00FB4547"/>
    <w:rsid w:val="01D152A8"/>
    <w:rsid w:val="02C848FD"/>
    <w:rsid w:val="02D2752A"/>
    <w:rsid w:val="032867E8"/>
    <w:rsid w:val="0442423B"/>
    <w:rsid w:val="04675A50"/>
    <w:rsid w:val="053E2C54"/>
    <w:rsid w:val="06126FC4"/>
    <w:rsid w:val="07DA0931"/>
    <w:rsid w:val="07E04497"/>
    <w:rsid w:val="0B1D155E"/>
    <w:rsid w:val="0BE502CE"/>
    <w:rsid w:val="0D31309F"/>
    <w:rsid w:val="109B53FF"/>
    <w:rsid w:val="10A8381F"/>
    <w:rsid w:val="11C369A3"/>
    <w:rsid w:val="14563F45"/>
    <w:rsid w:val="16E61842"/>
    <w:rsid w:val="174560C4"/>
    <w:rsid w:val="17AD73CA"/>
    <w:rsid w:val="17D62AC7"/>
    <w:rsid w:val="17DB2585"/>
    <w:rsid w:val="19045B0B"/>
    <w:rsid w:val="1B010554"/>
    <w:rsid w:val="1BDB0DA5"/>
    <w:rsid w:val="1DBE272D"/>
    <w:rsid w:val="1E311151"/>
    <w:rsid w:val="21090163"/>
    <w:rsid w:val="22817F2F"/>
    <w:rsid w:val="23FE1AD5"/>
    <w:rsid w:val="245E4322"/>
    <w:rsid w:val="24B7034A"/>
    <w:rsid w:val="251E396A"/>
    <w:rsid w:val="257A33DD"/>
    <w:rsid w:val="25EA49AB"/>
    <w:rsid w:val="287405B8"/>
    <w:rsid w:val="2AB7478C"/>
    <w:rsid w:val="2B230828"/>
    <w:rsid w:val="2B4C581C"/>
    <w:rsid w:val="2CE428D4"/>
    <w:rsid w:val="2CF75313"/>
    <w:rsid w:val="2ED300D8"/>
    <w:rsid w:val="311633E2"/>
    <w:rsid w:val="316E4882"/>
    <w:rsid w:val="32926AF2"/>
    <w:rsid w:val="33DC34B5"/>
    <w:rsid w:val="35411821"/>
    <w:rsid w:val="35FE6781"/>
    <w:rsid w:val="36321AB2"/>
    <w:rsid w:val="36F1702A"/>
    <w:rsid w:val="373E69B0"/>
    <w:rsid w:val="38082ACA"/>
    <w:rsid w:val="38637C6F"/>
    <w:rsid w:val="38A63455"/>
    <w:rsid w:val="38EC7CF6"/>
    <w:rsid w:val="3995213C"/>
    <w:rsid w:val="3ADD50B8"/>
    <w:rsid w:val="3CEC0F1D"/>
    <w:rsid w:val="3E3D1B80"/>
    <w:rsid w:val="3EDC25BB"/>
    <w:rsid w:val="3FC63689"/>
    <w:rsid w:val="40BB037B"/>
    <w:rsid w:val="42044303"/>
    <w:rsid w:val="422E75D1"/>
    <w:rsid w:val="44163EB9"/>
    <w:rsid w:val="44564AAB"/>
    <w:rsid w:val="44C45EE0"/>
    <w:rsid w:val="45857501"/>
    <w:rsid w:val="4A1452FF"/>
    <w:rsid w:val="4B86676C"/>
    <w:rsid w:val="4D6245D3"/>
    <w:rsid w:val="4D926470"/>
    <w:rsid w:val="4FA15887"/>
    <w:rsid w:val="51C27D36"/>
    <w:rsid w:val="51C50141"/>
    <w:rsid w:val="52033367"/>
    <w:rsid w:val="537F5EDF"/>
    <w:rsid w:val="53AC0356"/>
    <w:rsid w:val="53C41B44"/>
    <w:rsid w:val="53DF07E8"/>
    <w:rsid w:val="5419439A"/>
    <w:rsid w:val="54304B55"/>
    <w:rsid w:val="56051FA0"/>
    <w:rsid w:val="569C0B56"/>
    <w:rsid w:val="575516E1"/>
    <w:rsid w:val="59350DEE"/>
    <w:rsid w:val="5ABE295D"/>
    <w:rsid w:val="5CA72002"/>
    <w:rsid w:val="5F216F4A"/>
    <w:rsid w:val="5F2D2C93"/>
    <w:rsid w:val="6247406C"/>
    <w:rsid w:val="62D53019"/>
    <w:rsid w:val="63457F19"/>
    <w:rsid w:val="65730809"/>
    <w:rsid w:val="65A73BEB"/>
    <w:rsid w:val="67114C48"/>
    <w:rsid w:val="684352D5"/>
    <w:rsid w:val="69780FAF"/>
    <w:rsid w:val="6A042842"/>
    <w:rsid w:val="6A365719"/>
    <w:rsid w:val="6AF428B7"/>
    <w:rsid w:val="6CD02EB0"/>
    <w:rsid w:val="6E7F55F2"/>
    <w:rsid w:val="6EB32B1F"/>
    <w:rsid w:val="6EEB5DB6"/>
    <w:rsid w:val="7089584F"/>
    <w:rsid w:val="72805DF1"/>
    <w:rsid w:val="7295497F"/>
    <w:rsid w:val="73AA1202"/>
    <w:rsid w:val="747D391D"/>
    <w:rsid w:val="751C63E4"/>
    <w:rsid w:val="79334EF2"/>
    <w:rsid w:val="7B3E4432"/>
    <w:rsid w:val="7E5971A9"/>
    <w:rsid w:val="7F1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B911B3A0</Template>
  <Pages>1</Pages>
  <Words>324</Words>
  <Characters>356</Characters>
  <Lines>2</Lines>
  <Paragraphs>1</Paragraphs>
  <TotalTime>157</TotalTime>
  <ScaleCrop>false</ScaleCrop>
  <LinksUpToDate>false</LinksUpToDate>
  <CharactersWithSpaces>596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2018-12-18T07:33:00Z</dcterms:created>
  <dc:creator>admin</dc:creator>
  <cp:lastModifiedBy>RUI</cp:lastModifiedBy>
  <cp:lastPrinted>2019-10-14T00:42:00Z</cp:lastPrinted>
  <dcterms:modified xsi:type="dcterms:W3CDTF">2024-05-31T01:01:32Z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73AC72339F024566843660B0EA853AD8</vt:lpwstr>
  </property>
</Properties>
</file>